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4A95" w14:textId="0E3141A7" w:rsidR="001F35A6" w:rsidRPr="00B04BE2" w:rsidRDefault="001F35A6" w:rsidP="003C06D3">
      <w:pPr>
        <w:spacing w:after="240" w:line="276" w:lineRule="auto"/>
        <w:jc w:val="center"/>
        <w:rPr>
          <w:rFonts w:ascii="Cambria" w:eastAsia="Arial" w:hAnsi="Cambria" w:cstheme="minorHAnsi"/>
          <w:b/>
          <w:color w:val="FF0000"/>
          <w:lang w:val="en-US"/>
        </w:rPr>
      </w:pPr>
      <w:r w:rsidRPr="00B04BE2">
        <w:rPr>
          <w:rFonts w:ascii="Cambria" w:eastAsia="Arial" w:hAnsi="Cambria" w:cstheme="minorHAnsi"/>
          <w:b/>
          <w:lang w:val="en-US"/>
        </w:rPr>
        <w:t>P</w:t>
      </w:r>
      <w:r w:rsidR="0045389C">
        <w:rPr>
          <w:rFonts w:ascii="Cambria" w:eastAsia="Arial" w:hAnsi="Cambria" w:cstheme="minorHAnsi"/>
          <w:b/>
          <w:lang w:val="en-US"/>
        </w:rPr>
        <w:t>resentation</w:t>
      </w:r>
      <w:r w:rsidRPr="00B04BE2">
        <w:rPr>
          <w:rFonts w:ascii="Cambria" w:eastAsia="Arial" w:hAnsi="Cambria" w:cstheme="minorHAnsi"/>
          <w:b/>
          <w:lang w:val="en-US"/>
        </w:rPr>
        <w:t xml:space="preserve"> Title</w:t>
      </w:r>
    </w:p>
    <w:p w14:paraId="76236C40" w14:textId="3921BF99" w:rsidR="003148EE" w:rsidRPr="00B04BE2" w:rsidRDefault="003148EE" w:rsidP="003C06D3">
      <w:pPr>
        <w:spacing w:after="240" w:line="276" w:lineRule="auto"/>
        <w:jc w:val="center"/>
        <w:rPr>
          <w:rFonts w:ascii="Cambria" w:hAnsi="Cambria" w:cstheme="minorHAnsi"/>
          <w:bCs/>
          <w:sz w:val="22"/>
          <w:lang w:val="en-GB"/>
        </w:rPr>
      </w:pPr>
      <w:r w:rsidRPr="00B04BE2">
        <w:rPr>
          <w:rFonts w:ascii="Cambria" w:hAnsi="Cambria" w:cstheme="minorHAnsi"/>
          <w:bCs/>
          <w:sz w:val="22"/>
          <w:u w:val="single"/>
          <w:lang w:val="en-GB"/>
        </w:rPr>
        <w:t>Author A.</w:t>
      </w:r>
      <w:r w:rsidR="009A7ADB" w:rsidRPr="00B04BE2">
        <w:rPr>
          <w:rFonts w:ascii="Cambria" w:hAnsi="Cambria" w:cstheme="minorHAnsi"/>
          <w:bCs/>
          <w:sz w:val="22"/>
          <w:u w:val="single"/>
          <w:lang w:val="en-GB"/>
        </w:rPr>
        <w:t>A.</w:t>
      </w:r>
      <w:r w:rsidRPr="00B04BE2">
        <w:rPr>
          <w:rFonts w:ascii="Cambria" w:hAnsi="Cambria" w:cstheme="minorHAnsi"/>
          <w:bCs/>
          <w:sz w:val="22"/>
          <w:u w:val="single"/>
          <w:vertAlign w:val="superscript"/>
          <w:lang w:val="en-GB"/>
        </w:rPr>
        <w:t>1</w:t>
      </w:r>
      <w:r w:rsidRPr="00B04BE2">
        <w:rPr>
          <w:rFonts w:ascii="Cambria" w:hAnsi="Cambria" w:cstheme="minorHAnsi"/>
          <w:bCs/>
          <w:sz w:val="22"/>
          <w:lang w:val="en-GB"/>
        </w:rPr>
        <w:t>, Author B.</w:t>
      </w:r>
      <w:r w:rsidR="009A7ADB" w:rsidRPr="00B04BE2">
        <w:rPr>
          <w:rFonts w:ascii="Cambria" w:hAnsi="Cambria" w:cstheme="minorHAnsi"/>
          <w:bCs/>
          <w:sz w:val="22"/>
          <w:lang w:val="en-GB"/>
        </w:rPr>
        <w:t>B.</w:t>
      </w:r>
      <w:r w:rsidRPr="00B04BE2">
        <w:rPr>
          <w:rFonts w:ascii="Cambria" w:hAnsi="Cambria" w:cstheme="minorHAnsi"/>
          <w:bCs/>
          <w:sz w:val="22"/>
          <w:vertAlign w:val="superscript"/>
          <w:lang w:val="en-GB"/>
        </w:rPr>
        <w:t>2</w:t>
      </w:r>
      <w:r w:rsidRPr="00B04BE2">
        <w:rPr>
          <w:rFonts w:ascii="Cambria" w:hAnsi="Cambria" w:cstheme="minorHAnsi"/>
          <w:bCs/>
          <w:sz w:val="22"/>
          <w:lang w:val="en-GB"/>
        </w:rPr>
        <w:t>, etc.</w:t>
      </w:r>
    </w:p>
    <w:p w14:paraId="7C79F2B6" w14:textId="37430410" w:rsidR="00EA2EAE" w:rsidRPr="00005252" w:rsidRDefault="00EA2EAE" w:rsidP="0027365A">
      <w:pPr>
        <w:spacing w:line="276" w:lineRule="auto"/>
        <w:ind w:left="10" w:right="7" w:hanging="10"/>
        <w:jc w:val="both"/>
        <w:rPr>
          <w:rFonts w:ascii="Cambria" w:hAnsi="Cambria" w:cstheme="minorHAnsi"/>
          <w:iCs/>
        </w:rPr>
      </w:pPr>
      <w:r w:rsidRPr="00005252">
        <w:rPr>
          <w:rFonts w:ascii="Cambria" w:eastAsia="Arial" w:hAnsi="Cambria" w:cstheme="minorHAnsi"/>
          <w:iCs/>
          <w:sz w:val="20"/>
          <w:vertAlign w:val="superscript"/>
        </w:rPr>
        <w:t>1</w:t>
      </w:r>
      <w:r w:rsidR="006D519F" w:rsidRPr="00005252">
        <w:rPr>
          <w:rFonts w:ascii="Cambria" w:eastAsia="Arial" w:hAnsi="Cambria" w:cstheme="minorHAnsi"/>
          <w:iCs/>
          <w:sz w:val="20"/>
        </w:rPr>
        <w:t>University of Belgrade - Faculty of Chemistry, Studentski trg 12-16, 11000 Belgarde, Serbia</w:t>
      </w:r>
    </w:p>
    <w:p w14:paraId="192F065F" w14:textId="4CCC706F" w:rsidR="007701ED" w:rsidRPr="00005252" w:rsidRDefault="00EA2EAE" w:rsidP="004E74E2">
      <w:pPr>
        <w:spacing w:line="276" w:lineRule="auto"/>
        <w:ind w:left="10" w:right="7" w:hanging="10"/>
        <w:jc w:val="both"/>
        <w:rPr>
          <w:rFonts w:ascii="Cambria" w:eastAsia="Arial" w:hAnsi="Cambria" w:cstheme="minorHAnsi"/>
          <w:iCs/>
          <w:sz w:val="20"/>
        </w:rPr>
      </w:pPr>
      <w:r w:rsidRPr="00005252">
        <w:rPr>
          <w:rFonts w:ascii="Cambria" w:eastAsia="Arial" w:hAnsi="Cambria" w:cstheme="minorHAnsi"/>
          <w:iCs/>
          <w:sz w:val="20"/>
          <w:vertAlign w:val="superscript"/>
        </w:rPr>
        <w:t>2</w:t>
      </w:r>
      <w:r w:rsidR="007701ED" w:rsidRPr="00005252">
        <w:rPr>
          <w:rFonts w:ascii="Cambria" w:eastAsia="Arial" w:hAnsi="Cambria" w:cstheme="minorHAnsi"/>
          <w:iCs/>
          <w:sz w:val="20"/>
        </w:rPr>
        <w:t>University of Belgrade - Institute of Chemistry, Technology and Metallurgy, Njegoseva 12, 11000 Belgrade, Serbia</w:t>
      </w:r>
    </w:p>
    <w:p w14:paraId="451E74B5" w14:textId="53B20623" w:rsidR="0065594B" w:rsidRPr="00553B1B" w:rsidRDefault="00A85559" w:rsidP="003E70E1">
      <w:pPr>
        <w:spacing w:line="276" w:lineRule="auto"/>
        <w:jc w:val="center"/>
        <w:rPr>
          <w:rFonts w:ascii="Cambria" w:hAnsi="Cambria" w:cstheme="minorHAnsi"/>
          <w:sz w:val="20"/>
          <w:szCs w:val="20"/>
          <w:lang w:val="en-GB"/>
        </w:rPr>
      </w:pPr>
      <w:r w:rsidRPr="00553B1B">
        <w:rPr>
          <w:rFonts w:ascii="Cambria" w:hAnsi="Cambria" w:cstheme="minorHAnsi"/>
          <w:i/>
          <w:sz w:val="20"/>
          <w:szCs w:val="20"/>
          <w:lang w:val="en-GB"/>
        </w:rPr>
        <w:t>presenting.author</w:t>
      </w:r>
      <w:r w:rsidR="00CF1FDC" w:rsidRPr="00553B1B">
        <w:rPr>
          <w:rFonts w:ascii="Cambria" w:hAnsi="Cambria" w:cstheme="minorHAnsi"/>
          <w:i/>
          <w:sz w:val="20"/>
          <w:szCs w:val="20"/>
          <w:lang w:val="en-GB"/>
        </w:rPr>
        <w:t>@</w:t>
      </w:r>
      <w:r w:rsidR="00647CDF" w:rsidRPr="00553B1B">
        <w:rPr>
          <w:rFonts w:ascii="Cambria" w:hAnsi="Cambria" w:cstheme="minorHAnsi"/>
          <w:i/>
          <w:sz w:val="20"/>
          <w:szCs w:val="20"/>
          <w:lang w:val="en-GB"/>
        </w:rPr>
        <w:t>chem.bg.ac.rs</w:t>
      </w:r>
    </w:p>
    <w:p w14:paraId="3C702E87" w14:textId="77777777" w:rsidR="00B765D7" w:rsidRPr="00B04BE2" w:rsidRDefault="00B765D7" w:rsidP="003E70E1">
      <w:pPr>
        <w:spacing w:line="276" w:lineRule="auto"/>
        <w:jc w:val="both"/>
        <w:rPr>
          <w:rFonts w:ascii="Cambria" w:hAnsi="Cambria" w:cstheme="minorHAnsi"/>
          <w:sz w:val="20"/>
          <w:lang w:val="en-GB"/>
        </w:rPr>
      </w:pPr>
    </w:p>
    <w:p w14:paraId="61E6512F" w14:textId="4AE07670" w:rsidR="003D170D" w:rsidRDefault="00027E09" w:rsidP="00AD0DAD">
      <w:pPr>
        <w:spacing w:line="276" w:lineRule="auto"/>
        <w:jc w:val="both"/>
        <w:rPr>
          <w:rFonts w:ascii="Cambria" w:eastAsia="Arial" w:hAnsi="Cambria" w:cstheme="minorHAnsi"/>
          <w:sz w:val="22"/>
          <w:szCs w:val="22"/>
        </w:rPr>
      </w:pPr>
      <w:r w:rsidRPr="00B04BE2">
        <w:rPr>
          <w:rFonts w:ascii="Cambria" w:eastAsia="Arial" w:hAnsi="Cambria" w:cstheme="minorHAnsi"/>
          <w:sz w:val="22"/>
          <w:szCs w:val="22"/>
        </w:rPr>
        <w:t xml:space="preserve">Abstract should be prepared with a </w:t>
      </w:r>
      <w:r w:rsidRPr="00B04BE2">
        <w:rPr>
          <w:rFonts w:ascii="Cambria" w:eastAsia="Arial" w:hAnsi="Cambria" w:cstheme="minorHAnsi"/>
          <w:b/>
          <w:bCs/>
          <w:sz w:val="22"/>
          <w:szCs w:val="22"/>
        </w:rPr>
        <w:t>maximal length of one page</w:t>
      </w:r>
      <w:r w:rsidRPr="00B04BE2">
        <w:rPr>
          <w:rFonts w:ascii="Cambria" w:eastAsia="Arial" w:hAnsi="Cambria" w:cstheme="minorHAnsi"/>
          <w:sz w:val="22"/>
          <w:szCs w:val="22"/>
        </w:rPr>
        <w:t>. The text of the abstract must be typed using 1.</w:t>
      </w:r>
      <w:r w:rsidR="00D20752">
        <w:rPr>
          <w:rFonts w:ascii="Cambria" w:eastAsia="Arial" w:hAnsi="Cambria" w:cstheme="minorHAnsi"/>
          <w:sz w:val="22"/>
          <w:szCs w:val="22"/>
        </w:rPr>
        <w:t>1</w:t>
      </w:r>
      <w:r w:rsidRPr="00B04BE2">
        <w:rPr>
          <w:rFonts w:ascii="Cambria" w:eastAsia="Arial" w:hAnsi="Cambria" w:cstheme="minorHAnsi"/>
          <w:sz w:val="22"/>
          <w:szCs w:val="22"/>
        </w:rPr>
        <w:t xml:space="preserve">5 line spacing, font Cambria 11 pt with full justification, page margins all </w:t>
      </w:r>
      <w:r w:rsidR="00AD0DAD">
        <w:rPr>
          <w:rFonts w:ascii="Cambria" w:eastAsia="Arial" w:hAnsi="Cambria" w:cstheme="minorHAnsi"/>
          <w:sz w:val="22"/>
          <w:szCs w:val="22"/>
        </w:rPr>
        <w:t>2.5</w:t>
      </w:r>
      <w:r w:rsidRPr="00B04BE2">
        <w:rPr>
          <w:rFonts w:ascii="Cambria" w:eastAsia="Arial" w:hAnsi="Cambria" w:cstheme="minorHAnsi"/>
          <w:sz w:val="22"/>
          <w:szCs w:val="22"/>
        </w:rPr>
        <w:t xml:space="preserve"> cm. </w:t>
      </w:r>
      <w:r w:rsidRPr="00AD0DAD">
        <w:rPr>
          <w:rFonts w:ascii="Cambria" w:eastAsia="Arial" w:hAnsi="Cambria" w:cstheme="minorHAnsi"/>
          <w:sz w:val="22"/>
          <w:szCs w:val="22"/>
          <w:u w:val="single"/>
        </w:rPr>
        <w:t>Presenting author should be underlined.</w:t>
      </w:r>
      <w:r w:rsidRPr="00B04BE2">
        <w:rPr>
          <w:rFonts w:ascii="Cambria" w:eastAsia="Arial" w:hAnsi="Cambria" w:cstheme="minorHAnsi"/>
          <w:sz w:val="22"/>
          <w:szCs w:val="22"/>
        </w:rPr>
        <w:t xml:space="preserve"> </w:t>
      </w:r>
    </w:p>
    <w:p w14:paraId="0F8D0B92" w14:textId="3B24270C" w:rsidR="00027E09" w:rsidRPr="00B04BE2" w:rsidRDefault="00027E09" w:rsidP="00AD0DAD">
      <w:pPr>
        <w:spacing w:line="276" w:lineRule="auto"/>
        <w:jc w:val="both"/>
        <w:rPr>
          <w:rFonts w:ascii="Cambria" w:eastAsia="Arial" w:hAnsi="Cambria" w:cstheme="minorHAnsi"/>
          <w:sz w:val="22"/>
          <w:szCs w:val="22"/>
        </w:rPr>
      </w:pPr>
      <w:r w:rsidRPr="00B04BE2">
        <w:rPr>
          <w:rFonts w:ascii="Cambria" w:eastAsia="Arial" w:hAnsi="Cambria" w:cstheme="minorHAnsi"/>
          <w:sz w:val="22"/>
          <w:szCs w:val="22"/>
        </w:rPr>
        <w:t>Illustrations</w:t>
      </w:r>
      <w:r w:rsidR="00F54CEE">
        <w:rPr>
          <w:rFonts w:ascii="Cambria" w:eastAsia="Arial" w:hAnsi="Cambria" w:cstheme="minorHAnsi"/>
          <w:sz w:val="22"/>
          <w:szCs w:val="22"/>
        </w:rPr>
        <w:t>/</w:t>
      </w:r>
      <w:r w:rsidRPr="00B04BE2">
        <w:rPr>
          <w:rFonts w:ascii="Cambria" w:eastAsia="Arial" w:hAnsi="Cambria" w:cstheme="minorHAnsi"/>
          <w:sz w:val="22"/>
          <w:szCs w:val="22"/>
        </w:rPr>
        <w:t>graphs</w:t>
      </w:r>
      <w:r w:rsidR="00F54CEE">
        <w:rPr>
          <w:rFonts w:ascii="Cambria" w:eastAsia="Arial" w:hAnsi="Cambria" w:cstheme="minorHAnsi"/>
          <w:sz w:val="22"/>
          <w:szCs w:val="22"/>
        </w:rPr>
        <w:t>/</w:t>
      </w:r>
      <w:r w:rsidR="00EF0805">
        <w:rPr>
          <w:rFonts w:ascii="Cambria" w:eastAsia="Arial" w:hAnsi="Cambria" w:cstheme="minorHAnsi"/>
          <w:sz w:val="22"/>
          <w:szCs w:val="22"/>
        </w:rPr>
        <w:t xml:space="preserve">figures (Fig. 1., etc) </w:t>
      </w:r>
      <w:r w:rsidRPr="00B04BE2">
        <w:rPr>
          <w:rFonts w:ascii="Cambria" w:eastAsia="Arial" w:hAnsi="Cambria" w:cstheme="minorHAnsi"/>
          <w:sz w:val="22"/>
          <w:szCs w:val="22"/>
        </w:rPr>
        <w:t>and tables</w:t>
      </w:r>
      <w:r w:rsidR="00EF0805">
        <w:rPr>
          <w:rFonts w:ascii="Cambria" w:eastAsia="Arial" w:hAnsi="Cambria" w:cstheme="minorHAnsi"/>
          <w:sz w:val="22"/>
          <w:szCs w:val="22"/>
        </w:rPr>
        <w:t xml:space="preserve"> (Table 1., etc.)</w:t>
      </w:r>
      <w:r w:rsidRPr="00B04BE2">
        <w:rPr>
          <w:rFonts w:ascii="Cambria" w:eastAsia="Arial" w:hAnsi="Cambria" w:cstheme="minorHAnsi"/>
          <w:sz w:val="22"/>
          <w:szCs w:val="22"/>
        </w:rPr>
        <w:t xml:space="preserve"> can be placed into the text.</w:t>
      </w:r>
    </w:p>
    <w:p w14:paraId="667F4A63" w14:textId="77777777" w:rsidR="00747FD1" w:rsidRDefault="00027E09" w:rsidP="00AD0DAD">
      <w:pPr>
        <w:spacing w:line="276" w:lineRule="auto"/>
        <w:jc w:val="both"/>
        <w:rPr>
          <w:rFonts w:ascii="Cambria" w:eastAsia="Arial" w:hAnsi="Cambria" w:cstheme="minorHAnsi"/>
          <w:sz w:val="22"/>
          <w:szCs w:val="22"/>
        </w:rPr>
      </w:pPr>
      <w:r w:rsidRPr="00B04BE2">
        <w:rPr>
          <w:rFonts w:ascii="Cambria" w:eastAsia="Arial" w:hAnsi="Cambria" w:cstheme="minorHAnsi"/>
          <w:sz w:val="22"/>
          <w:szCs w:val="22"/>
        </w:rPr>
        <w:t>Each figure</w:t>
      </w:r>
      <w:r w:rsidR="00001054">
        <w:rPr>
          <w:rFonts w:ascii="Cambria" w:eastAsia="Arial" w:hAnsi="Cambria" w:cstheme="minorHAnsi"/>
          <w:sz w:val="22"/>
          <w:szCs w:val="22"/>
        </w:rPr>
        <w:t xml:space="preserve"> </w:t>
      </w:r>
      <w:r w:rsidRPr="00B04BE2">
        <w:rPr>
          <w:rFonts w:ascii="Cambria" w:eastAsia="Arial" w:hAnsi="Cambria" w:cstheme="minorHAnsi"/>
          <w:sz w:val="22"/>
          <w:szCs w:val="22"/>
        </w:rPr>
        <w:t xml:space="preserve">must have a caption. Table must be preceded by a caption describing its content. </w:t>
      </w:r>
    </w:p>
    <w:p w14:paraId="3A17D9E3" w14:textId="77777777" w:rsidR="00747FD1" w:rsidRDefault="00027E09" w:rsidP="00AD0DAD">
      <w:pPr>
        <w:spacing w:line="276" w:lineRule="auto"/>
        <w:jc w:val="both"/>
        <w:rPr>
          <w:rFonts w:ascii="Cambria" w:eastAsia="Arial" w:hAnsi="Cambria" w:cstheme="minorHAnsi"/>
          <w:sz w:val="22"/>
          <w:szCs w:val="22"/>
        </w:rPr>
      </w:pPr>
      <w:r w:rsidRPr="00B04BE2">
        <w:rPr>
          <w:rFonts w:ascii="Cambria" w:eastAsia="Arial" w:hAnsi="Cambria" w:cstheme="minorHAnsi"/>
          <w:sz w:val="22"/>
          <w:szCs w:val="22"/>
        </w:rPr>
        <w:t>The references in text should be marked with numbers in brackets</w:t>
      </w:r>
      <w:r w:rsidR="003D170D">
        <w:rPr>
          <w:rFonts w:ascii="Cambria" w:eastAsia="Arial" w:hAnsi="Cambria" w:cstheme="minorHAnsi"/>
          <w:sz w:val="22"/>
          <w:szCs w:val="22"/>
        </w:rPr>
        <w:t xml:space="preserve"> </w:t>
      </w:r>
      <w:r w:rsidR="003D170D" w:rsidRPr="00B04BE2">
        <w:rPr>
          <w:rFonts w:ascii="Cambria" w:hAnsi="Cambria" w:cstheme="minorHAnsi"/>
          <w:sz w:val="20"/>
          <w:szCs w:val="22"/>
          <w:lang w:val="en-GB"/>
        </w:rPr>
        <w:t>[1]</w:t>
      </w:r>
      <w:r w:rsidRPr="00B04BE2">
        <w:rPr>
          <w:rFonts w:ascii="Cambria" w:eastAsia="Arial" w:hAnsi="Cambria" w:cstheme="minorHAnsi"/>
          <w:sz w:val="22"/>
          <w:szCs w:val="22"/>
        </w:rPr>
        <w:t xml:space="preserve">. </w:t>
      </w:r>
    </w:p>
    <w:p w14:paraId="0EE4CA4E" w14:textId="77777777" w:rsidR="00747FD1" w:rsidRDefault="00027E09" w:rsidP="00AD0DAD">
      <w:pPr>
        <w:spacing w:line="276" w:lineRule="auto"/>
        <w:jc w:val="both"/>
        <w:rPr>
          <w:rFonts w:ascii="Cambria" w:eastAsia="Arial" w:hAnsi="Cambria" w:cstheme="minorHAnsi"/>
          <w:b/>
          <w:bCs/>
          <w:sz w:val="22"/>
          <w:szCs w:val="22"/>
        </w:rPr>
      </w:pPr>
      <w:r w:rsidRPr="00AD05D6">
        <w:rPr>
          <w:rFonts w:ascii="Cambria" w:eastAsia="Arial" w:hAnsi="Cambria" w:cstheme="minorHAnsi"/>
          <w:b/>
          <w:bCs/>
          <w:sz w:val="22"/>
          <w:szCs w:val="22"/>
        </w:rPr>
        <w:t xml:space="preserve">Abstract should be submitted as Microsoft Word document. </w:t>
      </w:r>
    </w:p>
    <w:p w14:paraId="572D1850" w14:textId="0CC1802B" w:rsidR="00282C92" w:rsidRDefault="00027E09" w:rsidP="00AD0DAD">
      <w:pPr>
        <w:spacing w:line="276" w:lineRule="auto"/>
        <w:jc w:val="both"/>
        <w:rPr>
          <w:rFonts w:ascii="Cambria" w:eastAsia="Arial" w:hAnsi="Cambria" w:cstheme="minorHAnsi"/>
          <w:sz w:val="22"/>
          <w:szCs w:val="22"/>
        </w:rPr>
      </w:pPr>
      <w:r w:rsidRPr="00B04BE2">
        <w:rPr>
          <w:rFonts w:ascii="Cambria" w:eastAsia="Arial" w:hAnsi="Cambria" w:cstheme="minorHAnsi"/>
          <w:sz w:val="22"/>
          <w:szCs w:val="22"/>
        </w:rPr>
        <w:t>The authors are solely responsible for the content of their abstract.</w:t>
      </w:r>
    </w:p>
    <w:p w14:paraId="765EB833" w14:textId="77777777" w:rsidR="00747FD1" w:rsidRPr="00B04BE2" w:rsidRDefault="00747FD1" w:rsidP="00AD0DAD">
      <w:pPr>
        <w:spacing w:line="276" w:lineRule="auto"/>
        <w:jc w:val="both"/>
        <w:rPr>
          <w:rFonts w:ascii="Cambria" w:eastAsia="Arial" w:hAnsi="Cambria" w:cstheme="minorHAnsi"/>
          <w:sz w:val="22"/>
          <w:szCs w:val="22"/>
        </w:rPr>
      </w:pPr>
    </w:p>
    <w:p w14:paraId="11983FA2" w14:textId="420EF4FB" w:rsidR="00027E09" w:rsidRPr="00B04BE2" w:rsidRDefault="00996593" w:rsidP="00996593">
      <w:pPr>
        <w:spacing w:line="276" w:lineRule="auto"/>
        <w:jc w:val="center"/>
        <w:rPr>
          <w:rFonts w:ascii="Cambria" w:hAnsi="Cambria" w:cstheme="minorHAnsi"/>
          <w:sz w:val="20"/>
          <w:szCs w:val="22"/>
          <w:lang w:val="en-GB"/>
        </w:rPr>
      </w:pPr>
      <w:r>
        <w:rPr>
          <w:rFonts w:ascii="Cambria" w:hAnsi="Cambria" w:cstheme="minorHAnsi"/>
          <w:noProof/>
          <w:sz w:val="20"/>
          <w:szCs w:val="22"/>
          <w:lang w:val="en-GB"/>
        </w:rPr>
        <w:drawing>
          <wp:inline distT="0" distB="0" distL="0" distR="0" wp14:anchorId="52D910FB" wp14:editId="3A8C02AC">
            <wp:extent cx="1072153" cy="779011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3" t="22154" r="12703" b="23960"/>
                    <a:stretch/>
                  </pic:blipFill>
                  <pic:spPr bwMode="auto">
                    <a:xfrm>
                      <a:off x="0" y="0"/>
                      <a:ext cx="1077987" cy="78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A22E11" w14:textId="1258308B" w:rsidR="008A1829" w:rsidRPr="00D5438A" w:rsidRDefault="008A1829" w:rsidP="003E70E1">
      <w:pPr>
        <w:spacing w:line="276" w:lineRule="auto"/>
        <w:ind w:right="-2"/>
        <w:jc w:val="center"/>
        <w:rPr>
          <w:rFonts w:ascii="Cambria" w:eastAsia="Arial" w:hAnsi="Cambria" w:cstheme="minorHAnsi"/>
          <w:sz w:val="20"/>
          <w:szCs w:val="20"/>
        </w:rPr>
      </w:pPr>
      <w:r w:rsidRPr="00D5438A">
        <w:rPr>
          <w:rFonts w:ascii="Cambria" w:eastAsia="Arial" w:hAnsi="Cambria" w:cstheme="minorHAnsi"/>
          <w:b/>
          <w:bCs/>
          <w:sz w:val="20"/>
          <w:szCs w:val="20"/>
        </w:rPr>
        <w:t>Fig. 1.</w:t>
      </w:r>
      <w:r w:rsidRPr="00D5438A">
        <w:rPr>
          <w:rFonts w:ascii="Cambria" w:eastAsia="Arial" w:hAnsi="Cambria" w:cstheme="minorHAnsi"/>
          <w:sz w:val="20"/>
          <w:szCs w:val="20"/>
        </w:rPr>
        <w:t xml:space="preserve"> </w:t>
      </w:r>
      <w:r w:rsidR="004C6A35" w:rsidRPr="00D5438A">
        <w:rPr>
          <w:rFonts w:ascii="Cambria" w:eastAsia="Arial" w:hAnsi="Cambria" w:cstheme="minorHAnsi"/>
          <w:sz w:val="20"/>
          <w:szCs w:val="20"/>
        </w:rPr>
        <w:t>Logo of University of Belgrade - Faculty of Chemistry</w:t>
      </w:r>
      <w:r w:rsidRPr="00D5438A">
        <w:rPr>
          <w:rFonts w:ascii="Cambria" w:eastAsia="Arial" w:hAnsi="Cambria" w:cstheme="minorHAnsi"/>
          <w:sz w:val="20"/>
          <w:szCs w:val="20"/>
        </w:rPr>
        <w:t>.</w:t>
      </w:r>
    </w:p>
    <w:p w14:paraId="5C4AF6D9" w14:textId="2E4AE4C5" w:rsidR="005A227C" w:rsidRPr="00440AE7" w:rsidRDefault="005A227C" w:rsidP="003E70E1">
      <w:pPr>
        <w:spacing w:line="276" w:lineRule="auto"/>
        <w:ind w:right="-2"/>
        <w:jc w:val="center"/>
        <w:rPr>
          <w:rFonts w:ascii="Cambria" w:eastAsia="Arial" w:hAnsi="Cambria" w:cstheme="minorHAnsi"/>
          <w:sz w:val="20"/>
          <w:szCs w:val="20"/>
        </w:rPr>
      </w:pPr>
    </w:p>
    <w:p w14:paraId="5EDA37D9" w14:textId="77777777" w:rsidR="00856D14" w:rsidRPr="00440AE7" w:rsidRDefault="00856D14" w:rsidP="003E70E1">
      <w:pPr>
        <w:spacing w:line="276" w:lineRule="auto"/>
        <w:ind w:right="-2"/>
        <w:jc w:val="center"/>
        <w:rPr>
          <w:rFonts w:ascii="Cambria" w:eastAsia="Arial" w:hAnsi="Cambria" w:cstheme="minorHAnsi"/>
          <w:b/>
          <w:bCs/>
          <w:sz w:val="20"/>
          <w:szCs w:val="20"/>
        </w:rPr>
      </w:pPr>
    </w:p>
    <w:p w14:paraId="0A372433" w14:textId="652BDD6B" w:rsidR="005A227C" w:rsidRPr="00D5438A" w:rsidRDefault="005A227C" w:rsidP="003E70E1">
      <w:pPr>
        <w:spacing w:line="276" w:lineRule="auto"/>
        <w:ind w:right="-2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D5438A">
        <w:rPr>
          <w:rFonts w:ascii="Cambria" w:eastAsia="Arial" w:hAnsi="Cambria" w:cstheme="minorHAnsi"/>
          <w:b/>
          <w:bCs/>
          <w:sz w:val="20"/>
          <w:szCs w:val="20"/>
        </w:rPr>
        <w:t xml:space="preserve">Table 1. </w:t>
      </w:r>
      <w:r w:rsidRPr="00D5438A">
        <w:rPr>
          <w:rFonts w:ascii="Cambria" w:eastAsia="Arial" w:hAnsi="Cambria" w:cstheme="minorHAnsi"/>
          <w:sz w:val="20"/>
          <w:szCs w:val="20"/>
        </w:rPr>
        <w:t>Standard addition method.</w:t>
      </w:r>
    </w:p>
    <w:p w14:paraId="4ACE1126" w14:textId="229AE4F6" w:rsidR="008A1829" w:rsidRDefault="008A1829" w:rsidP="003E70E1">
      <w:pPr>
        <w:spacing w:line="276" w:lineRule="auto"/>
        <w:rPr>
          <w:rFonts w:ascii="Cambria" w:hAnsi="Cambria" w:cstheme="minorHAnsi"/>
          <w:sz w:val="20"/>
          <w:szCs w:val="22"/>
          <w:lang w:val="en-GB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1706"/>
        <w:gridCol w:w="1559"/>
      </w:tblGrid>
      <w:tr w:rsidR="005A227C" w:rsidRPr="005A227C" w14:paraId="5A504BBF" w14:textId="3BE34B90" w:rsidTr="00440AE7">
        <w:trPr>
          <w:trHeight w:val="424"/>
          <w:jc w:val="center"/>
        </w:trPr>
        <w:tc>
          <w:tcPr>
            <w:tcW w:w="112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2F5AA0F" w14:textId="77777777" w:rsidR="005A227C" w:rsidRPr="00440AE7" w:rsidRDefault="005A227C" w:rsidP="00856D14">
            <w:pPr>
              <w:spacing w:line="276" w:lineRule="auto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589C842" w14:textId="402EB13A" w:rsidR="005A227C" w:rsidRPr="00440AE7" w:rsidRDefault="005A227C" w:rsidP="00856D14">
            <w:pPr>
              <w:spacing w:line="276" w:lineRule="auto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440AE7">
              <w:rPr>
                <w:rFonts w:ascii="Cambria" w:hAnsi="Cambria" w:cstheme="minorHAnsi"/>
                <w:sz w:val="20"/>
                <w:szCs w:val="20"/>
                <w:lang w:val="en-GB"/>
              </w:rPr>
              <w:t>Spike (µmol L</w:t>
            </w:r>
            <w:r w:rsidRPr="00440AE7">
              <w:rPr>
                <w:rFonts w:ascii="Cambria" w:hAnsi="Cambria" w:cstheme="minorHAnsi"/>
                <w:sz w:val="20"/>
                <w:szCs w:val="20"/>
                <w:vertAlign w:val="superscript"/>
                <w:lang w:val="en-GB"/>
              </w:rPr>
              <w:t>-1</w:t>
            </w:r>
            <w:r w:rsidRPr="00440AE7">
              <w:rPr>
                <w:rFonts w:ascii="Cambria" w:hAnsi="Cambria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70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1D45867" w14:textId="34F83D75" w:rsidR="005A227C" w:rsidRPr="00440AE7" w:rsidRDefault="005A227C" w:rsidP="00856D14">
            <w:pPr>
              <w:spacing w:line="276" w:lineRule="auto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440AE7">
              <w:rPr>
                <w:rFonts w:ascii="Cambria" w:hAnsi="Cambria" w:cstheme="minorHAnsi"/>
                <w:sz w:val="20"/>
                <w:szCs w:val="20"/>
                <w:lang w:val="en-GB"/>
              </w:rPr>
              <w:t>Found (µmol L</w:t>
            </w:r>
            <w:r w:rsidRPr="00440AE7">
              <w:rPr>
                <w:rFonts w:ascii="Cambria" w:hAnsi="Cambria" w:cstheme="minorHAnsi"/>
                <w:sz w:val="20"/>
                <w:szCs w:val="20"/>
                <w:vertAlign w:val="superscript"/>
                <w:lang w:val="en-GB"/>
              </w:rPr>
              <w:t>-1</w:t>
            </w:r>
            <w:r w:rsidRPr="00440AE7">
              <w:rPr>
                <w:rFonts w:ascii="Cambria" w:hAnsi="Cambria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9D6A403" w14:textId="0C627F47" w:rsidR="005A227C" w:rsidRPr="00440AE7" w:rsidRDefault="005A227C" w:rsidP="00856D14">
            <w:pPr>
              <w:spacing w:line="276" w:lineRule="auto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440AE7">
              <w:rPr>
                <w:rFonts w:ascii="Cambria" w:hAnsi="Cambria" w:cstheme="minorHAnsi"/>
                <w:sz w:val="20"/>
                <w:szCs w:val="20"/>
                <w:lang w:val="en-GB"/>
              </w:rPr>
              <w:t>Recovery (%)</w:t>
            </w:r>
          </w:p>
        </w:tc>
      </w:tr>
      <w:tr w:rsidR="005A227C" w:rsidRPr="005A227C" w14:paraId="3F50EB3E" w14:textId="5A5ED29E" w:rsidTr="00440AE7">
        <w:trPr>
          <w:trHeight w:val="357"/>
          <w:jc w:val="center"/>
        </w:trPr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14:paraId="5576C08B" w14:textId="565268AA" w:rsidR="005A227C" w:rsidRPr="00440AE7" w:rsidRDefault="005A227C" w:rsidP="00856D14">
            <w:pPr>
              <w:spacing w:line="276" w:lineRule="auto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440AE7">
              <w:rPr>
                <w:rFonts w:ascii="Cambria" w:hAnsi="Cambria" w:cstheme="minorHAnsi"/>
                <w:sz w:val="20"/>
                <w:szCs w:val="20"/>
                <w:lang w:val="en-GB"/>
              </w:rPr>
              <w:t>Sample 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7C56C63" w14:textId="77777777" w:rsidR="005A227C" w:rsidRPr="00440AE7" w:rsidRDefault="005A227C" w:rsidP="00856D14">
            <w:pPr>
              <w:spacing w:line="276" w:lineRule="auto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1706" w:type="dxa"/>
            <w:tcBorders>
              <w:top w:val="double" w:sz="4" w:space="0" w:color="auto"/>
            </w:tcBorders>
            <w:vAlign w:val="center"/>
          </w:tcPr>
          <w:p w14:paraId="7BDBEE46" w14:textId="77777777" w:rsidR="005A227C" w:rsidRPr="00440AE7" w:rsidRDefault="005A227C" w:rsidP="00856D14">
            <w:pPr>
              <w:spacing w:line="276" w:lineRule="auto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2C2D4D7" w14:textId="77777777" w:rsidR="005A227C" w:rsidRPr="00440AE7" w:rsidRDefault="005A227C" w:rsidP="00856D14">
            <w:pPr>
              <w:spacing w:line="276" w:lineRule="auto"/>
              <w:ind w:left="-185" w:firstLine="185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  <w:tr w:rsidR="005A227C" w:rsidRPr="005A227C" w14:paraId="759F7AD4" w14:textId="076BDCA1" w:rsidTr="00440AE7">
        <w:trPr>
          <w:trHeight w:val="293"/>
          <w:jc w:val="center"/>
        </w:trPr>
        <w:tc>
          <w:tcPr>
            <w:tcW w:w="1129" w:type="dxa"/>
            <w:tcBorders>
              <w:bottom w:val="single" w:sz="6" w:space="0" w:color="auto"/>
            </w:tcBorders>
            <w:vAlign w:val="center"/>
          </w:tcPr>
          <w:p w14:paraId="1E5D6E16" w14:textId="76A2D753" w:rsidR="005A227C" w:rsidRPr="00440AE7" w:rsidRDefault="005A227C" w:rsidP="00856D14">
            <w:pPr>
              <w:spacing w:line="276" w:lineRule="auto"/>
              <w:rPr>
                <w:rFonts w:ascii="Cambria" w:hAnsi="Cambria" w:cstheme="minorHAnsi"/>
                <w:sz w:val="20"/>
                <w:szCs w:val="20"/>
                <w:lang w:val="en-GB"/>
              </w:rPr>
            </w:pPr>
            <w:r w:rsidRPr="00440AE7">
              <w:rPr>
                <w:rFonts w:ascii="Cambria" w:hAnsi="Cambria" w:cstheme="minorHAnsi"/>
                <w:sz w:val="20"/>
                <w:szCs w:val="20"/>
                <w:lang w:val="en-GB"/>
              </w:rPr>
              <w:t>Sample 2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0154FD31" w14:textId="77777777" w:rsidR="005A227C" w:rsidRPr="00440AE7" w:rsidRDefault="005A227C" w:rsidP="00856D14">
            <w:pPr>
              <w:spacing w:line="276" w:lineRule="auto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1706" w:type="dxa"/>
            <w:tcBorders>
              <w:bottom w:val="single" w:sz="6" w:space="0" w:color="auto"/>
            </w:tcBorders>
            <w:vAlign w:val="center"/>
          </w:tcPr>
          <w:p w14:paraId="3481E0F2" w14:textId="77777777" w:rsidR="005A227C" w:rsidRPr="00440AE7" w:rsidRDefault="005A227C" w:rsidP="00856D14">
            <w:pPr>
              <w:spacing w:line="276" w:lineRule="auto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4FFBB986" w14:textId="77777777" w:rsidR="005A227C" w:rsidRPr="00440AE7" w:rsidRDefault="005A227C" w:rsidP="00856D14">
            <w:pPr>
              <w:spacing w:line="276" w:lineRule="auto"/>
              <w:rPr>
                <w:rFonts w:ascii="Cambria" w:hAnsi="Cambria" w:cstheme="minorHAnsi"/>
                <w:sz w:val="20"/>
                <w:szCs w:val="20"/>
                <w:lang w:val="en-GB"/>
              </w:rPr>
            </w:pPr>
          </w:p>
        </w:tc>
      </w:tr>
    </w:tbl>
    <w:p w14:paraId="2B4E8690" w14:textId="77777777" w:rsidR="005A227C" w:rsidRPr="00B04BE2" w:rsidRDefault="005A227C" w:rsidP="003E70E1">
      <w:pPr>
        <w:spacing w:line="276" w:lineRule="auto"/>
        <w:rPr>
          <w:rFonts w:ascii="Cambria" w:hAnsi="Cambria" w:cstheme="minorHAnsi"/>
          <w:sz w:val="20"/>
          <w:szCs w:val="22"/>
          <w:lang w:val="en-GB"/>
        </w:rPr>
      </w:pPr>
    </w:p>
    <w:p w14:paraId="6B512C36" w14:textId="77777777" w:rsidR="0086749C" w:rsidRDefault="0086749C" w:rsidP="003E70E1">
      <w:pPr>
        <w:pStyle w:val="SKD-body"/>
        <w:spacing w:before="0" w:after="0" w:line="276" w:lineRule="auto"/>
        <w:ind w:firstLine="0"/>
        <w:rPr>
          <w:rFonts w:ascii="Cambria" w:hAnsi="Cambria" w:cstheme="minorHAnsi"/>
          <w:b/>
          <w:sz w:val="20"/>
        </w:rPr>
      </w:pPr>
    </w:p>
    <w:p w14:paraId="16E4978F" w14:textId="77777777" w:rsidR="0086749C" w:rsidRDefault="0086749C" w:rsidP="003E70E1">
      <w:pPr>
        <w:pStyle w:val="SKD-body"/>
        <w:spacing w:before="0" w:after="0" w:line="276" w:lineRule="auto"/>
        <w:ind w:firstLine="0"/>
        <w:rPr>
          <w:rFonts w:ascii="Cambria" w:hAnsi="Cambria" w:cstheme="minorHAnsi"/>
          <w:b/>
          <w:sz w:val="20"/>
        </w:rPr>
      </w:pPr>
    </w:p>
    <w:p w14:paraId="700DB45C" w14:textId="77777777" w:rsidR="0086749C" w:rsidRDefault="0086749C" w:rsidP="003E70E1">
      <w:pPr>
        <w:pStyle w:val="SKD-body"/>
        <w:spacing w:before="0" w:after="0" w:line="276" w:lineRule="auto"/>
        <w:ind w:firstLine="0"/>
        <w:rPr>
          <w:rFonts w:ascii="Cambria" w:hAnsi="Cambria" w:cstheme="minorHAnsi"/>
          <w:b/>
          <w:sz w:val="20"/>
        </w:rPr>
      </w:pPr>
    </w:p>
    <w:p w14:paraId="4E6B3231" w14:textId="77777777" w:rsidR="0086749C" w:rsidRDefault="0086749C" w:rsidP="003E70E1">
      <w:pPr>
        <w:pStyle w:val="SKD-body"/>
        <w:spacing w:before="0" w:after="0" w:line="276" w:lineRule="auto"/>
        <w:ind w:firstLine="0"/>
        <w:rPr>
          <w:rFonts w:ascii="Cambria" w:hAnsi="Cambria" w:cstheme="minorHAnsi"/>
          <w:b/>
          <w:sz w:val="20"/>
        </w:rPr>
      </w:pPr>
    </w:p>
    <w:p w14:paraId="7312288D" w14:textId="77777777" w:rsidR="0086749C" w:rsidRDefault="0086749C" w:rsidP="003E70E1">
      <w:pPr>
        <w:pStyle w:val="SKD-body"/>
        <w:spacing w:before="0" w:after="0" w:line="276" w:lineRule="auto"/>
        <w:ind w:firstLine="0"/>
        <w:rPr>
          <w:rFonts w:ascii="Cambria" w:hAnsi="Cambria" w:cstheme="minorHAnsi"/>
          <w:b/>
          <w:sz w:val="20"/>
        </w:rPr>
      </w:pPr>
    </w:p>
    <w:p w14:paraId="1F5B0183" w14:textId="77777777" w:rsidR="0086749C" w:rsidRDefault="0086749C" w:rsidP="003E70E1">
      <w:pPr>
        <w:pStyle w:val="SKD-body"/>
        <w:spacing w:before="0" w:after="0" w:line="276" w:lineRule="auto"/>
        <w:ind w:firstLine="0"/>
        <w:rPr>
          <w:rFonts w:ascii="Cambria" w:hAnsi="Cambria" w:cstheme="minorHAnsi"/>
          <w:b/>
          <w:sz w:val="20"/>
        </w:rPr>
      </w:pPr>
    </w:p>
    <w:p w14:paraId="4FB6E6AF" w14:textId="77777777" w:rsidR="0086749C" w:rsidRDefault="0086749C" w:rsidP="003E70E1">
      <w:pPr>
        <w:pStyle w:val="SKD-body"/>
        <w:spacing w:before="0" w:after="0" w:line="276" w:lineRule="auto"/>
        <w:ind w:firstLine="0"/>
        <w:rPr>
          <w:rFonts w:ascii="Cambria" w:hAnsi="Cambria" w:cstheme="minorHAnsi"/>
          <w:b/>
          <w:sz w:val="20"/>
        </w:rPr>
      </w:pPr>
    </w:p>
    <w:p w14:paraId="2331009A" w14:textId="0155B2BE" w:rsidR="00996FAB" w:rsidRPr="00D5438A" w:rsidRDefault="00996FAB" w:rsidP="003E70E1">
      <w:pPr>
        <w:pStyle w:val="SKD-body"/>
        <w:spacing w:before="0" w:after="0" w:line="276" w:lineRule="auto"/>
        <w:ind w:firstLine="0"/>
        <w:rPr>
          <w:rFonts w:ascii="Cambria" w:hAnsi="Cambria" w:cstheme="minorHAnsi"/>
          <w:b/>
          <w:sz w:val="18"/>
          <w:szCs w:val="18"/>
        </w:rPr>
      </w:pPr>
      <w:r w:rsidRPr="00D5438A">
        <w:rPr>
          <w:rFonts w:ascii="Cambria" w:hAnsi="Cambria" w:cstheme="minorHAnsi"/>
          <w:b/>
          <w:sz w:val="18"/>
          <w:szCs w:val="18"/>
        </w:rPr>
        <w:t xml:space="preserve">References </w:t>
      </w:r>
    </w:p>
    <w:p w14:paraId="000D8442" w14:textId="3D666360" w:rsidR="00A677ED" w:rsidRPr="00D5438A" w:rsidRDefault="00D754E5" w:rsidP="003E70E1">
      <w:pPr>
        <w:spacing w:line="276" w:lineRule="auto"/>
        <w:rPr>
          <w:rFonts w:ascii="Cambria" w:hAnsi="Cambria" w:cstheme="minorHAnsi"/>
          <w:sz w:val="18"/>
          <w:szCs w:val="18"/>
          <w:lang w:val="en-GB"/>
        </w:rPr>
      </w:pPr>
      <w:r w:rsidRPr="00D5438A">
        <w:rPr>
          <w:rFonts w:ascii="Cambria" w:hAnsi="Cambria" w:cstheme="minorHAnsi"/>
          <w:sz w:val="18"/>
          <w:szCs w:val="18"/>
          <w:lang w:val="en-GB"/>
        </w:rPr>
        <w:t>[</w:t>
      </w:r>
      <w:r w:rsidR="0065594B" w:rsidRPr="00D5438A">
        <w:rPr>
          <w:rFonts w:ascii="Cambria" w:hAnsi="Cambria" w:cstheme="minorHAnsi"/>
          <w:sz w:val="18"/>
          <w:szCs w:val="18"/>
          <w:lang w:val="en-GB"/>
        </w:rPr>
        <w:t>1</w:t>
      </w:r>
      <w:r w:rsidRPr="00D5438A">
        <w:rPr>
          <w:rFonts w:ascii="Cambria" w:hAnsi="Cambria" w:cstheme="minorHAnsi"/>
          <w:sz w:val="18"/>
          <w:szCs w:val="18"/>
          <w:lang w:val="en-GB"/>
        </w:rPr>
        <w:t>]</w:t>
      </w:r>
      <w:r w:rsidR="008B1A0A" w:rsidRPr="00D5438A">
        <w:rPr>
          <w:rFonts w:ascii="Cambria" w:hAnsi="Cambria" w:cstheme="minorHAnsi"/>
          <w:sz w:val="18"/>
          <w:szCs w:val="18"/>
          <w:lang w:val="en-GB"/>
        </w:rPr>
        <w:t xml:space="preserve"> </w:t>
      </w:r>
      <w:r w:rsidR="00A677ED" w:rsidRPr="00D5438A">
        <w:rPr>
          <w:rFonts w:ascii="Cambria" w:hAnsi="Cambria" w:cstheme="minorHAnsi"/>
          <w:sz w:val="18"/>
          <w:szCs w:val="18"/>
          <w:lang w:val="en-GB"/>
        </w:rPr>
        <w:t xml:space="preserve">Author A.A., Author B.B., </w:t>
      </w:r>
      <w:r w:rsidR="00A677ED" w:rsidRPr="00D5438A">
        <w:rPr>
          <w:rFonts w:ascii="Cambria" w:hAnsi="Cambria" w:cstheme="minorHAnsi"/>
          <w:i/>
          <w:iCs/>
          <w:sz w:val="18"/>
          <w:szCs w:val="18"/>
          <w:lang w:val="en-GB"/>
        </w:rPr>
        <w:t>Standard</w:t>
      </w:r>
      <w:r w:rsidR="00A677ED" w:rsidRPr="00D5438A">
        <w:rPr>
          <w:rFonts w:ascii="Cambria" w:hAnsi="Cambria" w:cstheme="minorHAnsi"/>
          <w:sz w:val="18"/>
          <w:szCs w:val="18"/>
          <w:lang w:val="en-GB"/>
        </w:rPr>
        <w:t xml:space="preserve"> </w:t>
      </w:r>
      <w:r w:rsidR="00A677ED" w:rsidRPr="00D5438A">
        <w:rPr>
          <w:rFonts w:ascii="Cambria" w:hAnsi="Cambria" w:cstheme="minorHAnsi"/>
          <w:i/>
          <w:iCs/>
          <w:sz w:val="18"/>
          <w:szCs w:val="18"/>
          <w:lang w:val="en-GB"/>
        </w:rPr>
        <w:t>journal</w:t>
      </w:r>
      <w:r w:rsidR="00A677ED" w:rsidRPr="00D5438A">
        <w:rPr>
          <w:rFonts w:ascii="Cambria" w:hAnsi="Cambria" w:cstheme="minorHAnsi"/>
          <w:sz w:val="18"/>
          <w:szCs w:val="18"/>
          <w:lang w:val="en-GB"/>
        </w:rPr>
        <w:t xml:space="preserve"> </w:t>
      </w:r>
      <w:r w:rsidR="00A677ED" w:rsidRPr="00D5438A">
        <w:rPr>
          <w:rFonts w:ascii="Cambria" w:hAnsi="Cambria" w:cstheme="minorHAnsi"/>
          <w:i/>
          <w:iCs/>
          <w:sz w:val="18"/>
          <w:szCs w:val="18"/>
          <w:lang w:val="en-GB"/>
        </w:rPr>
        <w:t>abbreviation</w:t>
      </w:r>
      <w:r w:rsidR="00FC5D32" w:rsidRPr="00D5438A">
        <w:rPr>
          <w:rFonts w:ascii="Cambria" w:hAnsi="Cambria" w:cstheme="minorHAnsi"/>
          <w:sz w:val="18"/>
          <w:szCs w:val="18"/>
          <w:lang w:val="en-GB"/>
        </w:rPr>
        <w:t xml:space="preserve">, </w:t>
      </w:r>
      <w:r w:rsidR="00A677ED" w:rsidRPr="00D5438A">
        <w:rPr>
          <w:rFonts w:ascii="Cambria" w:hAnsi="Cambria" w:cstheme="minorHAnsi"/>
          <w:b/>
          <w:bCs/>
          <w:sz w:val="18"/>
          <w:szCs w:val="18"/>
          <w:lang w:val="en-GB"/>
        </w:rPr>
        <w:t>2005</w:t>
      </w:r>
      <w:r w:rsidR="00FC5D32" w:rsidRPr="00D5438A">
        <w:rPr>
          <w:rFonts w:ascii="Cambria" w:hAnsi="Cambria" w:cstheme="minorHAnsi"/>
          <w:sz w:val="18"/>
          <w:szCs w:val="18"/>
          <w:lang w:val="en-GB"/>
        </w:rPr>
        <w:t xml:space="preserve">, </w:t>
      </w:r>
      <w:r w:rsidR="00FC5D32" w:rsidRPr="00D5438A">
        <w:rPr>
          <w:rFonts w:ascii="Cambria" w:hAnsi="Cambria" w:cstheme="minorHAnsi"/>
          <w:i/>
          <w:iCs/>
          <w:sz w:val="18"/>
          <w:szCs w:val="18"/>
          <w:lang w:val="en-GB"/>
        </w:rPr>
        <w:t>35</w:t>
      </w:r>
      <w:r w:rsidR="00FC5D32" w:rsidRPr="00D5438A">
        <w:rPr>
          <w:rFonts w:ascii="Cambria" w:hAnsi="Cambria" w:cstheme="minorHAnsi"/>
          <w:sz w:val="18"/>
          <w:szCs w:val="18"/>
          <w:lang w:val="en-GB"/>
        </w:rPr>
        <w:t xml:space="preserve">, </w:t>
      </w:r>
      <w:r w:rsidR="00A677ED" w:rsidRPr="00D5438A">
        <w:rPr>
          <w:rFonts w:ascii="Cambria" w:hAnsi="Cambria" w:cstheme="minorHAnsi"/>
          <w:sz w:val="18"/>
          <w:szCs w:val="18"/>
          <w:lang w:val="en-GB"/>
        </w:rPr>
        <w:t>245-252.</w:t>
      </w:r>
    </w:p>
    <w:p w14:paraId="703F6A95" w14:textId="49559854" w:rsidR="00EA2EAE" w:rsidRPr="00D5438A" w:rsidRDefault="00D754E5" w:rsidP="003E70E1">
      <w:pPr>
        <w:spacing w:line="276" w:lineRule="auto"/>
        <w:rPr>
          <w:rFonts w:ascii="Cambria" w:hAnsi="Cambria" w:cstheme="minorHAnsi"/>
          <w:sz w:val="18"/>
          <w:szCs w:val="18"/>
          <w:lang w:val="en-GB"/>
        </w:rPr>
      </w:pPr>
      <w:r w:rsidRPr="00D5438A">
        <w:rPr>
          <w:rFonts w:ascii="Cambria" w:hAnsi="Cambria" w:cstheme="minorHAnsi"/>
          <w:sz w:val="18"/>
          <w:szCs w:val="18"/>
          <w:lang w:val="en-GB"/>
        </w:rPr>
        <w:t>[</w:t>
      </w:r>
      <w:r w:rsidR="00F455F2" w:rsidRPr="00D5438A">
        <w:rPr>
          <w:rFonts w:ascii="Cambria" w:hAnsi="Cambria" w:cstheme="minorHAnsi"/>
          <w:sz w:val="18"/>
          <w:szCs w:val="18"/>
          <w:lang w:val="en-GB"/>
        </w:rPr>
        <w:t>2</w:t>
      </w:r>
      <w:r w:rsidRPr="00D5438A">
        <w:rPr>
          <w:rFonts w:ascii="Cambria" w:hAnsi="Cambria" w:cstheme="minorHAnsi"/>
          <w:sz w:val="18"/>
          <w:szCs w:val="18"/>
          <w:lang w:val="en-GB"/>
        </w:rPr>
        <w:t>]</w:t>
      </w:r>
      <w:r w:rsidR="0065594B" w:rsidRPr="00D5438A">
        <w:rPr>
          <w:rFonts w:ascii="Cambria" w:hAnsi="Cambria" w:cstheme="minorHAnsi"/>
          <w:sz w:val="18"/>
          <w:szCs w:val="18"/>
          <w:lang w:val="en-GB"/>
        </w:rPr>
        <w:t xml:space="preserve"> </w:t>
      </w:r>
      <w:r w:rsidR="000F2434" w:rsidRPr="00D5438A">
        <w:rPr>
          <w:rFonts w:ascii="Cambria" w:hAnsi="Cambria" w:cstheme="minorHAnsi"/>
          <w:sz w:val="18"/>
          <w:szCs w:val="18"/>
          <w:lang w:val="en-GB"/>
        </w:rPr>
        <w:t>Author A.</w:t>
      </w:r>
      <w:r w:rsidR="006A1BD4" w:rsidRPr="00D5438A">
        <w:rPr>
          <w:rFonts w:ascii="Cambria" w:hAnsi="Cambria" w:cstheme="minorHAnsi"/>
          <w:sz w:val="18"/>
          <w:szCs w:val="18"/>
          <w:lang w:val="en-GB"/>
        </w:rPr>
        <w:t>A.</w:t>
      </w:r>
      <w:r w:rsidR="000F2434" w:rsidRPr="00D5438A">
        <w:rPr>
          <w:rFonts w:ascii="Cambria" w:hAnsi="Cambria" w:cstheme="minorHAnsi"/>
          <w:sz w:val="18"/>
          <w:szCs w:val="18"/>
          <w:lang w:val="en-GB"/>
        </w:rPr>
        <w:t>, Title of the book, Publisher, Place, Year.</w:t>
      </w:r>
    </w:p>
    <w:p w14:paraId="2B2EFBB0" w14:textId="378DF14B" w:rsidR="00A677ED" w:rsidRPr="00D5438A" w:rsidRDefault="006A1BD4" w:rsidP="003E70E1">
      <w:pPr>
        <w:spacing w:line="276" w:lineRule="auto"/>
        <w:rPr>
          <w:rFonts w:ascii="Cambria" w:hAnsi="Cambria" w:cstheme="minorHAnsi"/>
          <w:sz w:val="18"/>
          <w:szCs w:val="18"/>
          <w:lang w:val="en-GB"/>
        </w:rPr>
      </w:pPr>
      <w:r w:rsidRPr="00D5438A">
        <w:rPr>
          <w:rFonts w:ascii="Cambria" w:hAnsi="Cambria" w:cstheme="minorHAnsi"/>
          <w:sz w:val="18"/>
          <w:szCs w:val="18"/>
          <w:lang w:val="en-GB"/>
        </w:rPr>
        <w:t>[3] Author A.A., Title of the chapter (in Editor A., Publisher, Place, Year), pp. 101-103.</w:t>
      </w:r>
    </w:p>
    <w:p w14:paraId="5A924E3F" w14:textId="77777777" w:rsidR="006A1BD4" w:rsidRPr="00B04BE2" w:rsidRDefault="006A1BD4">
      <w:pPr>
        <w:spacing w:line="276" w:lineRule="auto"/>
        <w:rPr>
          <w:rFonts w:ascii="Cambria" w:hAnsi="Cambria" w:cstheme="minorHAnsi"/>
          <w:sz w:val="20"/>
          <w:szCs w:val="22"/>
          <w:lang w:val="en-GB"/>
        </w:rPr>
      </w:pPr>
    </w:p>
    <w:sectPr w:rsidR="006A1BD4" w:rsidRPr="00B04BE2" w:rsidSect="00AD0DAD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0D625" w14:textId="77777777" w:rsidR="00F11F43" w:rsidRDefault="00F11F43" w:rsidP="00EA2EAE">
      <w:r>
        <w:separator/>
      </w:r>
    </w:p>
  </w:endnote>
  <w:endnote w:type="continuationSeparator" w:id="0">
    <w:p w14:paraId="5569E701" w14:textId="77777777" w:rsidR="00F11F43" w:rsidRDefault="00F11F43" w:rsidP="00EA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AEEC" w14:textId="77777777" w:rsidR="00F11F43" w:rsidRDefault="00F11F43" w:rsidP="00EA2EAE">
      <w:r>
        <w:separator/>
      </w:r>
    </w:p>
  </w:footnote>
  <w:footnote w:type="continuationSeparator" w:id="0">
    <w:p w14:paraId="64D8B026" w14:textId="77777777" w:rsidR="00F11F43" w:rsidRDefault="00F11F43" w:rsidP="00EA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color w:val="7F7F7F" w:themeColor="text1" w:themeTint="80"/>
        <w:sz w:val="18"/>
        <w:szCs w:val="18"/>
      </w:rPr>
      <w:alias w:val="Title"/>
      <w:tag w:val=""/>
      <w:id w:val="1116400235"/>
      <w:placeholder>
        <w:docPart w:val="61E685DC943441C6B63BD8C956C1C5F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B7DCFE8" w14:textId="6FB16C39" w:rsidR="00053225" w:rsidRPr="00053225" w:rsidRDefault="00053225">
        <w:pPr>
          <w:pStyle w:val="Header"/>
          <w:jc w:val="right"/>
          <w:rPr>
            <w:rFonts w:asciiTheme="majorHAnsi" w:hAnsiTheme="majorHAnsi"/>
            <w:color w:val="7F7F7F" w:themeColor="text1" w:themeTint="80"/>
            <w:sz w:val="18"/>
            <w:szCs w:val="18"/>
          </w:rPr>
        </w:pPr>
        <w:r w:rsidRPr="00053225">
          <w:rPr>
            <w:rFonts w:asciiTheme="majorHAnsi" w:hAnsiTheme="majorHAnsi"/>
            <w:color w:val="7F7F7F" w:themeColor="text1" w:themeTint="80"/>
            <w:sz w:val="18"/>
            <w:szCs w:val="18"/>
          </w:rPr>
          <w:t>YISAC 2023, Belgrade, Serbia</w:t>
        </w:r>
      </w:p>
    </w:sdtContent>
  </w:sdt>
  <w:p w14:paraId="3B0168A1" w14:textId="2E1E64A2" w:rsidR="00053225" w:rsidRPr="00053225" w:rsidRDefault="00053225">
    <w:pPr>
      <w:pStyle w:val="Header"/>
      <w:rPr>
        <w:rFonts w:asciiTheme="majorHAnsi" w:hAnsiTheme="majorHAnsi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51189"/>
    <w:multiLevelType w:val="hybridMultilevel"/>
    <w:tmpl w:val="BDDC11A4"/>
    <w:lvl w:ilvl="0" w:tplc="3B4AD31E">
      <w:start w:val="1"/>
      <w:numFmt w:val="decimal"/>
      <w:lvlText w:val="[%1]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2825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F6E4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70CA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4E70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446D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5044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C237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C8AC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567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DC"/>
    <w:rsid w:val="00001054"/>
    <w:rsid w:val="00005252"/>
    <w:rsid w:val="00027E09"/>
    <w:rsid w:val="00053225"/>
    <w:rsid w:val="00055A03"/>
    <w:rsid w:val="000571DD"/>
    <w:rsid w:val="00062352"/>
    <w:rsid w:val="000812E8"/>
    <w:rsid w:val="000F2434"/>
    <w:rsid w:val="00140967"/>
    <w:rsid w:val="00141B5F"/>
    <w:rsid w:val="0015406B"/>
    <w:rsid w:val="00185E46"/>
    <w:rsid w:val="001B2A6D"/>
    <w:rsid w:val="001D7088"/>
    <w:rsid w:val="001E0CE0"/>
    <w:rsid w:val="001F35A6"/>
    <w:rsid w:val="001F541F"/>
    <w:rsid w:val="00211DE5"/>
    <w:rsid w:val="00257871"/>
    <w:rsid w:val="0027365A"/>
    <w:rsid w:val="00282C92"/>
    <w:rsid w:val="002B2E78"/>
    <w:rsid w:val="003148EE"/>
    <w:rsid w:val="003571BB"/>
    <w:rsid w:val="00382F58"/>
    <w:rsid w:val="003A0B2C"/>
    <w:rsid w:val="003C06D3"/>
    <w:rsid w:val="003D170D"/>
    <w:rsid w:val="003D1EB9"/>
    <w:rsid w:val="003E3019"/>
    <w:rsid w:val="003E70E1"/>
    <w:rsid w:val="003F7991"/>
    <w:rsid w:val="00430C63"/>
    <w:rsid w:val="00440AE7"/>
    <w:rsid w:val="0045389C"/>
    <w:rsid w:val="004B5A58"/>
    <w:rsid w:val="004C0A63"/>
    <w:rsid w:val="004C6A35"/>
    <w:rsid w:val="004E74E2"/>
    <w:rsid w:val="00516ABF"/>
    <w:rsid w:val="0053354E"/>
    <w:rsid w:val="00553B1B"/>
    <w:rsid w:val="00560E4E"/>
    <w:rsid w:val="00571FBC"/>
    <w:rsid w:val="00592086"/>
    <w:rsid w:val="005A2121"/>
    <w:rsid w:val="005A227C"/>
    <w:rsid w:val="005D35FC"/>
    <w:rsid w:val="005E087E"/>
    <w:rsid w:val="005E7F6B"/>
    <w:rsid w:val="005F439C"/>
    <w:rsid w:val="0064697A"/>
    <w:rsid w:val="00647CDF"/>
    <w:rsid w:val="0065594B"/>
    <w:rsid w:val="006A1BD4"/>
    <w:rsid w:val="006B3FF9"/>
    <w:rsid w:val="006D3AEA"/>
    <w:rsid w:val="006D519F"/>
    <w:rsid w:val="006F3729"/>
    <w:rsid w:val="0071406A"/>
    <w:rsid w:val="00725D3F"/>
    <w:rsid w:val="00747FD1"/>
    <w:rsid w:val="007701ED"/>
    <w:rsid w:val="007707C8"/>
    <w:rsid w:val="00806363"/>
    <w:rsid w:val="00826DFE"/>
    <w:rsid w:val="00856D14"/>
    <w:rsid w:val="0086749C"/>
    <w:rsid w:val="00890ADD"/>
    <w:rsid w:val="008A1829"/>
    <w:rsid w:val="008B1A0A"/>
    <w:rsid w:val="008E5E08"/>
    <w:rsid w:val="008F54CE"/>
    <w:rsid w:val="00914D29"/>
    <w:rsid w:val="009249B5"/>
    <w:rsid w:val="00996593"/>
    <w:rsid w:val="00996FAB"/>
    <w:rsid w:val="009A7ADB"/>
    <w:rsid w:val="009C2AB4"/>
    <w:rsid w:val="009D26AD"/>
    <w:rsid w:val="009F76B1"/>
    <w:rsid w:val="00A31AB2"/>
    <w:rsid w:val="00A46F86"/>
    <w:rsid w:val="00A621ED"/>
    <w:rsid w:val="00A677ED"/>
    <w:rsid w:val="00A85559"/>
    <w:rsid w:val="00A94F20"/>
    <w:rsid w:val="00AD05D6"/>
    <w:rsid w:val="00AD0DAD"/>
    <w:rsid w:val="00B04BE2"/>
    <w:rsid w:val="00B31F89"/>
    <w:rsid w:val="00B3785F"/>
    <w:rsid w:val="00B5786E"/>
    <w:rsid w:val="00B70C95"/>
    <w:rsid w:val="00B765D7"/>
    <w:rsid w:val="00BF2CA0"/>
    <w:rsid w:val="00C166BE"/>
    <w:rsid w:val="00C5255C"/>
    <w:rsid w:val="00C63F6A"/>
    <w:rsid w:val="00C65168"/>
    <w:rsid w:val="00CF1FDC"/>
    <w:rsid w:val="00CF6528"/>
    <w:rsid w:val="00D20752"/>
    <w:rsid w:val="00D2682C"/>
    <w:rsid w:val="00D3756E"/>
    <w:rsid w:val="00D422F4"/>
    <w:rsid w:val="00D51799"/>
    <w:rsid w:val="00D5438A"/>
    <w:rsid w:val="00D754E5"/>
    <w:rsid w:val="00D8181C"/>
    <w:rsid w:val="00D93F0E"/>
    <w:rsid w:val="00DC5CC5"/>
    <w:rsid w:val="00E34D35"/>
    <w:rsid w:val="00E37343"/>
    <w:rsid w:val="00E95790"/>
    <w:rsid w:val="00EA2EAE"/>
    <w:rsid w:val="00EB1C74"/>
    <w:rsid w:val="00EE1B6E"/>
    <w:rsid w:val="00EF0805"/>
    <w:rsid w:val="00F11F43"/>
    <w:rsid w:val="00F15E33"/>
    <w:rsid w:val="00F16E77"/>
    <w:rsid w:val="00F20C6D"/>
    <w:rsid w:val="00F23174"/>
    <w:rsid w:val="00F25874"/>
    <w:rsid w:val="00F41CBF"/>
    <w:rsid w:val="00F455F2"/>
    <w:rsid w:val="00F54CEE"/>
    <w:rsid w:val="00F57823"/>
    <w:rsid w:val="00FC53EB"/>
    <w:rsid w:val="00FC5D32"/>
    <w:rsid w:val="00FD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8B82E"/>
  <w15:docId w15:val="{73DD742F-17D0-4F95-B7B0-BCE57177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4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541F"/>
    <w:rPr>
      <w:color w:val="0000FF"/>
      <w:u w:val="single"/>
    </w:rPr>
  </w:style>
  <w:style w:type="character" w:customStyle="1" w:styleId="prtitle">
    <w:name w:val="prtitle"/>
    <w:basedOn w:val="DefaultParagraphFont"/>
    <w:rsid w:val="001F541F"/>
  </w:style>
  <w:style w:type="paragraph" w:customStyle="1" w:styleId="SKD-body">
    <w:name w:val="SKD-body"/>
    <w:basedOn w:val="Normal"/>
    <w:rsid w:val="00996FAB"/>
    <w:pPr>
      <w:spacing w:before="40" w:after="40"/>
      <w:ind w:firstLine="567"/>
      <w:jc w:val="both"/>
    </w:pPr>
    <w:rPr>
      <w:rFonts w:ascii="Arial" w:hAnsi="Arial"/>
      <w:sz w:val="22"/>
      <w:szCs w:val="22"/>
      <w:lang w:val="en-US" w:eastAsia="en-US"/>
    </w:rPr>
  </w:style>
  <w:style w:type="table" w:customStyle="1" w:styleId="TableGrid">
    <w:name w:val="TableGrid"/>
    <w:rsid w:val="00EA2EAE"/>
    <w:rPr>
      <w:rFonts w:asciiTheme="minorHAnsi" w:eastAsiaTheme="minorEastAsia" w:hAnsiTheme="minorHAnsi" w:cstheme="minorBidi"/>
      <w:sz w:val="22"/>
      <w:szCs w:val="22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2E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EA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A2E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2EAE"/>
    <w:rPr>
      <w:sz w:val="24"/>
      <w:szCs w:val="24"/>
    </w:rPr>
  </w:style>
  <w:style w:type="table" w:styleId="TableGrid0">
    <w:name w:val="Table Grid"/>
    <w:basedOn w:val="TableNormal"/>
    <w:rsid w:val="005A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\Pulpit\Abstract_Template_YISAC_20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E685DC943441C6B63BD8C956C1C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291BF-6D46-4308-824A-907F32CB4553}"/>
      </w:docPartPr>
      <w:docPartBody>
        <w:p w:rsidR="009E5AE7" w:rsidRDefault="00D15FFA" w:rsidP="00D15FFA">
          <w:pPr>
            <w:pStyle w:val="61E685DC943441C6B63BD8C956C1C5FA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FA"/>
    <w:rsid w:val="007517FC"/>
    <w:rsid w:val="009E5AE7"/>
    <w:rsid w:val="00CF740E"/>
    <w:rsid w:val="00D1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E685DC943441C6B63BD8C956C1C5FA">
    <w:name w:val="61E685DC943441C6B63BD8C956C1C5FA"/>
    <w:rsid w:val="00D15F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Abstract_Template_YISAC_2014</Template>
  <TotalTime>55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TITLE OF THE PRESENTATION</vt:lpstr>
      <vt:lpstr>TITLE OF THE PRESENTATION</vt:lpstr>
      <vt:lpstr>TITLE OF THE PRESENTATION</vt:lpstr>
    </vt:vector>
  </TitlesOfParts>
  <Company/>
  <LinksUpToDate>false</LinksUpToDate>
  <CharactersWithSpaces>1352</CharactersWithSpaces>
  <SharedDoc>false</SharedDoc>
  <HLinks>
    <vt:vector size="12" baseType="variant">
      <vt:variant>
        <vt:i4>8257604</vt:i4>
      </vt:variant>
      <vt:variant>
        <vt:i4>3</vt:i4>
      </vt:variant>
      <vt:variant>
        <vt:i4>0</vt:i4>
      </vt:variant>
      <vt:variant>
        <vt:i4>5</vt:i4>
      </vt:variant>
      <vt:variant>
        <vt:lpwstr>mailto:yisac07@upce.cz</vt:lpwstr>
      </vt:variant>
      <vt:variant>
        <vt:lpwstr/>
      </vt:variant>
      <vt:variant>
        <vt:i4>720999</vt:i4>
      </vt:variant>
      <vt:variant>
        <vt:i4>0</vt:i4>
      </vt:variant>
      <vt:variant>
        <vt:i4>0</vt:i4>
      </vt:variant>
      <vt:variant>
        <vt:i4>5</vt:i4>
      </vt:variant>
      <vt:variant>
        <vt:lpwstr>mailto:presenting.author@upce.cz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YISAC 2023, Belgrade, Serbia</dc:title>
  <dc:creator>Mariola</dc:creator>
  <cp:lastModifiedBy>Sladjana Djurdjic</cp:lastModifiedBy>
  <cp:revision>40</cp:revision>
  <cp:lastPrinted>2004-12-13T11:42:00Z</cp:lastPrinted>
  <dcterms:created xsi:type="dcterms:W3CDTF">2023-03-01T09:47:00Z</dcterms:created>
  <dcterms:modified xsi:type="dcterms:W3CDTF">2023-03-01T10:48:00Z</dcterms:modified>
</cp:coreProperties>
</file>